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9A" w:rsidRPr="001E1F09" w:rsidRDefault="00DB169A" w:rsidP="002F2AF7">
      <w:pPr>
        <w:spacing w:after="0" w:line="240" w:lineRule="auto"/>
        <w:jc w:val="center"/>
        <w:rPr>
          <w:rFonts w:ascii="Times New Roman" w:hAnsi="Times New Roman"/>
          <w:b/>
        </w:rPr>
      </w:pPr>
      <w:r w:rsidRPr="001E1F09">
        <w:rPr>
          <w:rFonts w:ascii="Times New Roman" w:hAnsi="Times New Roman"/>
          <w:b/>
        </w:rPr>
        <w:t xml:space="preserve">Классный час в 8 классе </w:t>
      </w:r>
    </w:p>
    <w:p w:rsidR="00DB169A" w:rsidRPr="001E1F09" w:rsidRDefault="00DB169A" w:rsidP="002F2AF7">
      <w:pPr>
        <w:spacing w:after="0" w:line="240" w:lineRule="auto"/>
        <w:jc w:val="center"/>
        <w:rPr>
          <w:rFonts w:ascii="Times New Roman" w:hAnsi="Times New Roman"/>
          <w:b/>
        </w:rPr>
      </w:pPr>
      <w:r w:rsidRPr="001E1F09">
        <w:rPr>
          <w:rFonts w:ascii="Times New Roman" w:hAnsi="Times New Roman"/>
          <w:b/>
        </w:rPr>
        <w:t>«</w:t>
      </w:r>
      <w:r w:rsidRPr="001E1F09">
        <w:rPr>
          <w:rFonts w:ascii="Times New Roman" w:hAnsi="Times New Roman"/>
          <w:b/>
          <w:i/>
        </w:rPr>
        <w:t>Легко ли быть личностью</w:t>
      </w:r>
      <w:r w:rsidRPr="001E1F09">
        <w:rPr>
          <w:rFonts w:ascii="Times New Roman" w:hAnsi="Times New Roman"/>
          <w:b/>
        </w:rPr>
        <w:t>?»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  <w:u w:val="single"/>
        </w:rPr>
        <w:t>Цель:</w:t>
      </w:r>
      <w:r w:rsidRPr="001E1F09">
        <w:rPr>
          <w:rFonts w:ascii="Times New Roman" w:hAnsi="Times New Roman"/>
        </w:rPr>
        <w:t xml:space="preserve">    углубление понятия «человек – личность»;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 xml:space="preserve"> Задачи: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>-воспитание лучших человеческих качеств;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>-осознание учащимися значимости определения  ценностных приоритетов, жизненных целей;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>-создание атмосферы доверия и взаимопонимания  группе как основе для открытого общения с собой и другими.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  <w:u w:val="single"/>
        </w:rPr>
      </w:pPr>
      <w:r w:rsidRPr="001E1F09">
        <w:rPr>
          <w:rFonts w:ascii="Times New Roman" w:hAnsi="Times New Roman"/>
          <w:u w:val="single"/>
        </w:rPr>
        <w:t>Оборудование: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  <w:b/>
          <w:u w:val="single"/>
        </w:rPr>
      </w:pPr>
      <w:r w:rsidRPr="001E1F09">
        <w:rPr>
          <w:rFonts w:ascii="Times New Roman" w:hAnsi="Times New Roman"/>
        </w:rPr>
        <w:t xml:space="preserve">      презентация 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 xml:space="preserve">    - схема «человек»; 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 xml:space="preserve">     -сердечки  из яркой цветной бумаги за правильный ответ;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</w:rPr>
      </w:pPr>
      <w:r w:rsidRPr="001E1F09">
        <w:rPr>
          <w:rFonts w:ascii="Times New Roman" w:hAnsi="Times New Roman"/>
        </w:rPr>
        <w:t xml:space="preserve">      -стихотворения Б.Пастернака,  Овсея Дриза;</w:t>
      </w:r>
    </w:p>
    <w:p w:rsidR="00DB169A" w:rsidRPr="001E1F09" w:rsidRDefault="00DB169A" w:rsidP="002F2AF7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1850"/>
        <w:gridCol w:w="142"/>
        <w:gridCol w:w="4819"/>
        <w:gridCol w:w="3119"/>
      </w:tblGrid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1850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Структура </w:t>
            </w:r>
          </w:p>
        </w:tc>
        <w:tc>
          <w:tcPr>
            <w:tcW w:w="4961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Действие учителя</w:t>
            </w: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Действие ученика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1649F">
              <w:rPr>
                <w:rFonts w:ascii="Times New Roman" w:hAnsi="Times New Roman"/>
                <w:lang w:val="en-US" w:eastAsia="ru-RU"/>
              </w:rPr>
              <w:t>I</w:t>
            </w:r>
          </w:p>
        </w:tc>
        <w:tc>
          <w:tcPr>
            <w:tcW w:w="9930" w:type="dxa"/>
            <w:gridSpan w:val="4"/>
          </w:tcPr>
          <w:p w:rsidR="00DB169A" w:rsidRPr="0061649F" w:rsidRDefault="00DB169A" w:rsidP="006164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Организационный момент</w:t>
            </w: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850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1.Организационный момент.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cs="Calibri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 Здравствуйте!</w:t>
            </w:r>
            <w:r w:rsidRPr="0061649F">
              <w:rPr>
                <w:rFonts w:cs="Calibri"/>
                <w:lang w:eastAsia="ru-RU"/>
              </w:rPr>
              <w:t xml:space="preserve">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На столе лежат  яркие сердечки из цветной бумаги, которые учитель будет вручать учащимся за правильный ответ,  чистые листочки  3 цветов: розовые,  красные ,  бордовые.</w:t>
            </w: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Учащиеся выбирают себе листок и рассаживаются за столы  в группу по цвету листов.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(Так сами дети разделились на 3 группы. Листочки им пригодятся для дальнейшей работы.)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0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3"/>
                <w:lang w:eastAsia="ru-RU"/>
              </w:rPr>
            </w:pPr>
            <w:r w:rsidRPr="0061649F">
              <w:rPr>
                <w:rFonts w:ascii="Times New Roman" w:hAnsi="Times New Roman"/>
                <w:spacing w:val="18"/>
                <w:lang w:eastAsia="ru-RU"/>
              </w:rPr>
              <w:t xml:space="preserve">- Когда появился человек, он </w:t>
            </w:r>
            <w:r w:rsidRPr="0061649F">
              <w:rPr>
                <w:rFonts w:ascii="Times New Roman" w:hAnsi="Times New Roman"/>
                <w:lang w:eastAsia="ru-RU"/>
              </w:rPr>
              <w:t>был награждён разумом, способностью к мастерству и искусству. Человек стал добывать пищу, делать красивые вещи, строить жи</w:t>
            </w:r>
            <w:r w:rsidRPr="0061649F">
              <w:rPr>
                <w:rFonts w:ascii="Times New Roman" w:hAnsi="Times New Roman"/>
                <w:lang w:eastAsia="ru-RU"/>
              </w:rPr>
              <w:softHyphen/>
              <w:t xml:space="preserve">лища и т. д., и сегодня наша задача разобраться в том, кто же такой человек, какова его миссия на планете Земля. Известно: сколько людей, </w:t>
            </w:r>
            <w:r w:rsidRPr="0061649F">
              <w:rPr>
                <w:rFonts w:ascii="Times New Roman" w:hAnsi="Times New Roman"/>
                <w:spacing w:val="-3"/>
                <w:lang w:eastAsia="ru-RU"/>
              </w:rPr>
              <w:t xml:space="preserve">столько и мнений. Хочется выяснить вашу позицию в этом вопросе.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Живя в двадцатом веке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В отечестве своём,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Хочу о человеке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Поговорить простом.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Раскрыв листы газеты,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2"/>
                <w:lang w:eastAsia="ru-RU"/>
              </w:rPr>
            </w:pPr>
            <w:r w:rsidRPr="0061649F">
              <w:rPr>
                <w:rFonts w:ascii="Times New Roman" w:hAnsi="Times New Roman"/>
                <w:spacing w:val="-12"/>
                <w:lang w:eastAsia="ru-RU"/>
              </w:rPr>
              <w:t>Раздумываю зло: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Определенье это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Откуда к нам пришло?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0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ТАЙМД-ПЭА-ШЭА – обучающая структура, в которой два участника делятся развернутыми ответами в течение определенного количества времени.</w:t>
            </w:r>
          </w:p>
        </w:tc>
        <w:tc>
          <w:tcPr>
            <w:tcW w:w="4961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-Разобраться в этом нам поможет схема.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Поделитесь своими размышлениями по каждому из понятий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1649F">
              <w:rPr>
                <w:rFonts w:ascii="Times New Roman" w:hAnsi="Times New Roman"/>
                <w:color w:val="FF0000"/>
                <w:lang w:eastAsia="ru-RU"/>
              </w:rPr>
              <w:t>Начинает тот, у кого глаза темнее.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 -Слово «человек» включает в себя следующие понятия: индивид, организм, индивидуальность, человек – я, личность, гражданин.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18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Схема 1" o:spid="_x0000_i1025" type="#_x0000_t75" style="width:195pt;height:111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">
                  <v:imagedata r:id="rId4" o:title="" croptop="-7017f" cropleft="-20021f" cropright="-20265f"/>
                  <o:lock v:ext="edit" aspectratio="f"/>
                </v:shape>
              </w:pict>
            </w: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0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МИКС-ФРИЗ- ГРУП- обучающая структура, в которой участники СМЕШИВАЮТСЯ под музыку, ЗАМИРАЮТ, когда музыка прекращается, и объединяются в ГРУППЫ, кол-во участников в которых зависит от ответа на какой-либо вопрос.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1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-Для того, чтобы вы догадались о  каком человеке пойдет речь сегодня и какими же качествами должен обладать человек,  попрошу ответить на вопросы  и  из каждого слова взять ту букву по счету, которую я назову.  Слово, которое, получится у вас и будет ключевым словом нашего разговора. 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Вопросы :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spacing w:val="-22"/>
                <w:lang w:eastAsia="ru-RU"/>
              </w:rPr>
              <w:t xml:space="preserve">1. </w:t>
            </w:r>
            <w:r w:rsidRPr="0061649F">
              <w:rPr>
                <w:rFonts w:ascii="Times New Roman" w:hAnsi="Times New Roman"/>
                <w:lang w:eastAsia="ru-RU"/>
              </w:rPr>
              <w:t>Ум легкомыслен и упорен.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1649F">
              <w:rPr>
                <w:rFonts w:ascii="Times New Roman" w:hAnsi="Times New Roman"/>
                <w:spacing w:val="-2"/>
                <w:lang w:eastAsia="ru-RU"/>
              </w:rPr>
              <w:t>В суждениях скор и слишком смел.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Нет, человек не так-то бел,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Да и, опять, не так-то чёрен.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                                      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Испольуйте 4 букву. (</w:t>
            </w:r>
            <w:r w:rsidRPr="0061649F">
              <w:rPr>
                <w:rFonts w:ascii="Times New Roman" w:hAnsi="Times New Roman"/>
                <w:b/>
                <w:i/>
                <w:lang w:eastAsia="ru-RU"/>
              </w:rPr>
              <w:t>Л</w:t>
            </w:r>
            <w:r w:rsidRPr="0061649F">
              <w:rPr>
                <w:rFonts w:ascii="Times New Roman" w:hAnsi="Times New Roman"/>
                <w:b/>
                <w:lang w:eastAsia="ru-RU"/>
              </w:rPr>
              <w:t>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 2. Если люди тебя уважают,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      Часто просят дать им совет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spacing w:val="-2"/>
                <w:lang w:eastAsia="ru-RU"/>
              </w:rPr>
              <w:t xml:space="preserve">      И тебя очень многие знают,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      Значит, завоевал …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-Испольуйте  6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И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3.   Цель творчества - самоотдача,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       А не шумиха, не успех.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Испольуйте 5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Ч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4 .Владеет собой среди толпы смятенной,</w:t>
            </w:r>
            <w:r w:rsidRPr="0061649F">
              <w:rPr>
                <w:rFonts w:ascii="Times New Roman" w:hAnsi="Times New Roman"/>
                <w:lang w:eastAsia="ru-RU"/>
              </w:rPr>
              <w:br/>
              <w:t>Ответственность несёт всегда за тех,</w:t>
            </w:r>
            <w:r w:rsidRPr="0061649F">
              <w:rPr>
                <w:rFonts w:ascii="Times New Roman" w:hAnsi="Times New Roman"/>
                <w:lang w:eastAsia="ru-RU"/>
              </w:rPr>
              <w:br/>
              <w:t>Кто верит вновь, наперекор Вселенной,</w:t>
            </w:r>
            <w:r w:rsidRPr="0061649F">
              <w:rPr>
                <w:rFonts w:ascii="Times New Roman" w:hAnsi="Times New Roman"/>
                <w:lang w:eastAsia="ru-RU"/>
              </w:rPr>
              <w:br/>
              <w:t>В тебя и в твой в делах успех.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Кл . руководитель: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Испольуйте 4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Е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2"/>
                <w:lang w:eastAsia="ru-RU"/>
              </w:rPr>
            </w:pPr>
            <w:r w:rsidRPr="0061649F">
              <w:rPr>
                <w:rFonts w:ascii="Times New Roman" w:hAnsi="Times New Roman"/>
                <w:spacing w:val="-2"/>
                <w:lang w:eastAsia="ru-RU"/>
              </w:rPr>
              <w:t>5.Сравнима любовь твоя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С чем в настоящем?</w:t>
            </w:r>
            <w:r w:rsidRPr="0061649F">
              <w:rPr>
                <w:rFonts w:ascii="Times New Roman" w:hAnsi="Times New Roman"/>
                <w:lang w:eastAsia="ru-RU"/>
              </w:rPr>
              <w:br/>
              <w:t>Сравнима с огнём она,</w:t>
            </w:r>
            <w:r w:rsidRPr="0061649F">
              <w:rPr>
                <w:rFonts w:ascii="Times New Roman" w:hAnsi="Times New Roman"/>
                <w:lang w:eastAsia="ru-RU"/>
              </w:rPr>
              <w:br/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 xml:space="preserve">Вечно горящим.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-Испольуйте 4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О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spacing w:val="-2"/>
                <w:lang w:eastAsia="ru-RU"/>
              </w:rPr>
              <w:t>6.   Можно жить безмятежно, условясь,</w:t>
            </w:r>
            <w:r w:rsidRPr="0061649F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61649F">
              <w:rPr>
                <w:rFonts w:ascii="Times New Roman" w:hAnsi="Times New Roman"/>
                <w:lang w:eastAsia="ru-RU"/>
              </w:rPr>
              <w:t xml:space="preserve">       Зло считать для удобства добром.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       Но что делать тому, чья совесть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       Всё нежданно поставит ребром?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-Испольуйте 1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С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ar-SA"/>
              </w:rPr>
              <w:t xml:space="preserve"> 7. </w:t>
            </w:r>
            <w:r w:rsidRPr="0061649F">
              <w:rPr>
                <w:rFonts w:ascii="Times New Roman" w:hAnsi="Times New Roman"/>
                <w:lang w:eastAsia="ru-RU"/>
              </w:rPr>
              <w:t>Оттенков множество для глаз:</w:t>
            </w:r>
            <w:r w:rsidRPr="0061649F">
              <w:rPr>
                <w:rFonts w:ascii="Times New Roman" w:hAnsi="Times New Roman"/>
                <w:lang w:eastAsia="ru-RU"/>
              </w:rPr>
              <w:br/>
            </w:r>
            <w:r w:rsidRPr="0061649F">
              <w:rPr>
                <w:rFonts w:ascii="Times New Roman" w:hAnsi="Times New Roman"/>
                <w:spacing w:val="-3"/>
                <w:lang w:eastAsia="ru-RU"/>
              </w:rPr>
              <w:t xml:space="preserve">     Нет в людях краски безусловной,</w:t>
            </w:r>
            <w:r w:rsidRPr="0061649F">
              <w:rPr>
                <w:rFonts w:ascii="Times New Roman" w:hAnsi="Times New Roman"/>
                <w:spacing w:val="-3"/>
                <w:lang w:eastAsia="ru-RU"/>
              </w:rPr>
              <w:br/>
            </w:r>
            <w:r w:rsidRPr="0061649F">
              <w:rPr>
                <w:rFonts w:ascii="Times New Roman" w:hAnsi="Times New Roman"/>
                <w:lang w:eastAsia="ru-RU"/>
              </w:rPr>
              <w:t xml:space="preserve">     Добра не чужд иной виновный,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       И праведник грешит сто раз.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  -Испольуйте 6 букву. (</w:t>
            </w:r>
            <w:r w:rsidRPr="0061649F">
              <w:rPr>
                <w:rFonts w:ascii="Times New Roman" w:hAnsi="Times New Roman"/>
                <w:b/>
                <w:lang w:eastAsia="ru-RU"/>
              </w:rPr>
              <w:t>Т</w:t>
            </w:r>
            <w:r w:rsidRPr="0061649F">
              <w:rPr>
                <w:rFonts w:ascii="Times New Roman" w:hAnsi="Times New Roman"/>
                <w:lang w:eastAsia="ru-RU"/>
              </w:rPr>
              <w:t>).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8. Всегда бывает счастлив тот человек.</w:t>
            </w:r>
            <w:r w:rsidRPr="0061649F">
              <w:rPr>
                <w:rFonts w:ascii="Times New Roman" w:hAnsi="Times New Roman"/>
                <w:lang w:eastAsia="ru-RU"/>
              </w:rPr>
              <w:br/>
            </w:r>
            <w:r w:rsidRPr="0061649F">
              <w:rPr>
                <w:rFonts w:ascii="Times New Roman" w:hAnsi="Times New Roman"/>
                <w:spacing w:val="-3"/>
                <w:lang w:eastAsia="ru-RU"/>
              </w:rPr>
              <w:t>Кто цель благородную в жизни поставит.</w:t>
            </w:r>
            <w:r w:rsidRPr="0061649F">
              <w:rPr>
                <w:rFonts w:ascii="Times New Roman" w:hAnsi="Times New Roman"/>
                <w:spacing w:val="-3"/>
                <w:lang w:eastAsia="ru-RU"/>
              </w:rPr>
              <w:br/>
            </w:r>
            <w:r w:rsidRPr="0061649F">
              <w:rPr>
                <w:rFonts w:ascii="Times New Roman" w:hAnsi="Times New Roman"/>
                <w:spacing w:val="-2"/>
                <w:lang w:eastAsia="ru-RU"/>
              </w:rPr>
              <w:t>Кто живёт для людей свой недолгий век,</w:t>
            </w:r>
            <w:r w:rsidRPr="0061649F">
              <w:rPr>
                <w:rFonts w:ascii="Times New Roman" w:hAnsi="Times New Roman"/>
                <w:spacing w:val="-2"/>
                <w:lang w:eastAsia="ru-RU"/>
              </w:rPr>
              <w:br/>
            </w:r>
            <w:r w:rsidRPr="0061649F">
              <w:rPr>
                <w:rFonts w:ascii="Times New Roman" w:hAnsi="Times New Roman"/>
                <w:lang w:eastAsia="ru-RU"/>
              </w:rPr>
              <w:t>Тот след глубокий на земле оставит.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- Испольуйте 4 букву.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6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b/>
                <w:lang w:eastAsia="ru-RU"/>
              </w:rPr>
              <w:t>ь</w:t>
            </w:r>
            <w:r w:rsidRPr="0061649F">
              <w:rPr>
                <w:rFonts w:ascii="Times New Roman" w:hAnsi="Times New Roman"/>
                <w:lang w:eastAsia="ru-RU"/>
              </w:rPr>
              <w:t xml:space="preserve">)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 Какое слово получилось у вас?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Награждение сердечком)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lang w:eastAsia="ru-RU"/>
              </w:rPr>
              <w:t>Смелость)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i/>
                <w:lang w:eastAsia="ru-RU"/>
              </w:rPr>
              <w:t>(Авторитет</w:t>
            </w:r>
            <w:r w:rsidRPr="0061649F">
              <w:rPr>
                <w:rFonts w:ascii="Times New Roman" w:hAnsi="Times New Roman"/>
                <w:lang w:eastAsia="ru-RU"/>
              </w:rPr>
              <w:t>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lang w:eastAsia="ru-RU"/>
              </w:rPr>
              <w:t>Творчество)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lang w:eastAsia="ru-RU"/>
              </w:rPr>
              <w:t>Ответственность.)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spacing w:val="-1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spacing w:val="-1"/>
                <w:lang w:eastAsia="ru-RU"/>
              </w:rPr>
              <w:t>Любовь</w:t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>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lang w:eastAsia="ru-RU"/>
              </w:rPr>
              <w:t>Совесть</w:t>
            </w:r>
            <w:r w:rsidRPr="0061649F">
              <w:rPr>
                <w:rFonts w:ascii="Times New Roman" w:hAnsi="Times New Roman"/>
                <w:lang w:eastAsia="ru-RU"/>
              </w:rPr>
              <w:t>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1649F">
              <w:rPr>
                <w:rFonts w:ascii="Times New Roman" w:hAnsi="Times New Roman"/>
                <w:i/>
                <w:lang w:eastAsia="ru-RU"/>
              </w:rPr>
              <w:t>(Доброта.)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(</w:t>
            </w:r>
            <w:r w:rsidRPr="0061649F">
              <w:rPr>
                <w:rFonts w:ascii="Times New Roman" w:hAnsi="Times New Roman"/>
                <w:i/>
                <w:lang w:eastAsia="ru-RU"/>
              </w:rPr>
              <w:t>Цель)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Отвечает та группа, которая первой выполнила задание.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1649F">
              <w:rPr>
                <w:rFonts w:ascii="Times New Roman" w:hAnsi="Times New Roman"/>
                <w:lang w:val="en-US" w:eastAsia="ru-RU"/>
              </w:rPr>
              <w:t>II</w:t>
            </w:r>
          </w:p>
        </w:tc>
        <w:tc>
          <w:tcPr>
            <w:tcW w:w="9930" w:type="dxa"/>
            <w:gridSpan w:val="4"/>
          </w:tcPr>
          <w:p w:rsidR="00DB169A" w:rsidRPr="0061649F" w:rsidRDefault="00DB169A" w:rsidP="006164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Актуализация.</w:t>
            </w:r>
          </w:p>
        </w:tc>
      </w:tr>
      <w:tr w:rsidR="00DB169A" w:rsidRPr="0061649F" w:rsidTr="0061649F">
        <w:trPr>
          <w:trHeight w:val="1151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МЭНЭДЖ МЭТ – инструмент для управления классом. </w:t>
            </w: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 Ребята, теперь вы садитесь за столы в соответствии с табличкой в центре стола.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Правильно, ключевое слово нашего разговора –личность.</w:t>
            </w: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Садятся по 5 человек в соответствии с выбранным качеством личности.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1649F">
              <w:rPr>
                <w:rFonts w:ascii="Times New Roman" w:hAnsi="Times New Roman"/>
                <w:lang w:val="en-US" w:eastAsia="ru-RU"/>
              </w:rPr>
              <w:t>III</w:t>
            </w: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Основная часть.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ФИНК-РАЙТ-РАУНД – «подумай-запиши-обсуди в команде».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1649F">
              <w:rPr>
                <w:rFonts w:ascii="Times New Roman" w:hAnsi="Times New Roman"/>
                <w:color w:val="FF0000"/>
                <w:lang w:eastAsia="ru-RU"/>
              </w:rPr>
              <w:t>После обсуждения в командах один ученик  записывает и разбирает на доске.</w:t>
            </w: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-Согласны ли вы, что именно эти черты, которые вы угадали,  присущи цельной, гармо</w:t>
            </w:r>
            <w:r w:rsidRPr="0061649F">
              <w:rPr>
                <w:rFonts w:ascii="Times New Roman" w:hAnsi="Times New Roman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>ничной личности?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spacing w:val="-1"/>
                <w:lang w:eastAsia="ru-RU"/>
              </w:rPr>
              <w:t>(Ответы учащихся.</w:t>
            </w:r>
            <w:r w:rsidRPr="0061649F">
              <w:rPr>
                <w:rFonts w:ascii="Times New Roman" w:hAnsi="Times New Roman"/>
                <w:lang w:eastAsia="ru-RU"/>
              </w:rPr>
              <w:t xml:space="preserve"> Награждение сердечком</w:t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 xml:space="preserve">)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1"/>
                <w:lang w:eastAsia="ru-RU"/>
              </w:rPr>
              <w:t>Будь с людьми.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И сказать тут вправе я: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8"/>
                <w:lang w:eastAsia="ru-RU"/>
              </w:rPr>
              <w:t>Радость - в складчину,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8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8"/>
                <w:lang w:eastAsia="ru-RU"/>
              </w:rPr>
              <w:t>Горе - в складчину,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Чтоб не съело душу тщеславие,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Как съедает железо ржавчина.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Чтоб не вымерли твои помыслы,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Будто лужа при первом заморозке,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1"/>
                <w:lang w:eastAsia="ru-RU"/>
              </w:rPr>
              <w:t>Будь с людьми.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Так с нивой цвесть колосу.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9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9"/>
                <w:lang w:eastAsia="ru-RU"/>
              </w:rPr>
              <w:t>Так с волнами волне плыть всплески.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1"/>
                <w:lang w:eastAsia="ru-RU"/>
              </w:rPr>
              <w:t>Никого бедой не испытывай.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Рядом с горем не празднуй оргии,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На чужой урожай не рассчитывай.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Сам паши, сам и сей,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1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1"/>
                <w:lang w:eastAsia="ru-RU"/>
              </w:rPr>
              <w:t>Сорняки сам выдёргивай.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И ни облачка опасения.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И любая напасть развеется,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0"/>
                <w:lang w:eastAsia="ru-RU"/>
              </w:rPr>
              <w:t>Как листва на ветру осенняя.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– Предлагаю рассмотреть 3 значения слова  «личность». В различных источниках это понятие трактуется по-разному.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61649F">
              <w:rPr>
                <w:rFonts w:ascii="Times New Roman" w:hAnsi="Times New Roman"/>
                <w:i/>
                <w:iCs/>
                <w:lang w:eastAsia="ru-RU"/>
              </w:rPr>
              <w:t xml:space="preserve">На доске слайд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1. Личность – человек как носитель каких-то свойств.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(С.И. Ожегов  «Словарь русского языка»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61649F">
                <w:rPr>
                  <w:rFonts w:ascii="Times New Roman" w:hAnsi="Times New Roman"/>
                  <w:lang w:eastAsia="ru-RU"/>
                </w:rPr>
                <w:t>1987 г</w:t>
              </w:r>
            </w:smartTag>
            <w:r w:rsidRPr="0061649F">
              <w:rPr>
                <w:rFonts w:ascii="Times New Roman" w:hAnsi="Times New Roman"/>
                <w:lang w:eastAsia="ru-RU"/>
              </w:rPr>
              <w:t>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2. Личность – человек как субъект отношений и сознательной деятельности, устойчивая система социально – значимых черт, характеризующих индивида как члена общества</w:t>
            </w:r>
            <w:r w:rsidRPr="0061649F">
              <w:rPr>
                <w:rFonts w:ascii="Times New Roman" w:hAnsi="Times New Roman"/>
                <w:lang w:eastAsia="ru-RU"/>
              </w:rPr>
              <w:br/>
              <w:t xml:space="preserve">( Советский энциклопедический словарь,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61649F">
                <w:rPr>
                  <w:rFonts w:ascii="Times New Roman" w:hAnsi="Times New Roman"/>
                  <w:lang w:eastAsia="ru-RU"/>
                </w:rPr>
                <w:t>1986 г</w:t>
              </w:r>
            </w:smartTag>
            <w:r w:rsidRPr="0061649F">
              <w:rPr>
                <w:rFonts w:ascii="Times New Roman" w:hAnsi="Times New Roman"/>
                <w:lang w:eastAsia="ru-RU"/>
              </w:rPr>
              <w:t>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3. Личность – результат социального становления индивида путём преодоления трудностей и накопления жизненного опыта. (Учебник «Обществознание, 8 класс». Автор Кравченко А.И.2009 г.)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Кл.руководитель:  – Подумайте и скажите,  какое из них вы считаете наиболее точным или дайте своё определение. 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lang w:eastAsia="ru-RU"/>
              </w:rPr>
            </w:pPr>
            <w:r w:rsidRPr="0061649F">
              <w:rPr>
                <w:rFonts w:ascii="Times New Roman" w:hAnsi="Times New Roman"/>
                <w:iCs/>
                <w:lang w:eastAsia="ru-RU"/>
              </w:rPr>
              <w:t>(Учащиеся обсуждают в группах и высказывают своё мнение, зачитывают составленные ими определения.)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>Перед вами лежат листы бумаги, сейчас мы предпримем «Моз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softHyphen/>
              <w:t>говой штурм». Предлагаю вам в течение одной минуты, не совеща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>ясь, написать: в какой социальной роли вы выступаете в разных жизненных обстоятельствах. Выразите своё социальное «я».</w:t>
            </w:r>
          </w:p>
          <w:p w:rsidR="00DB169A" w:rsidRPr="0061649F" w:rsidRDefault="00DB169A" w:rsidP="0061649F">
            <w:pPr>
              <w:shd w:val="clear" w:color="auto" w:fill="FFFFFF"/>
              <w:tabs>
                <w:tab w:val="left" w:pos="10489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«Мозговой штурм» </w:t>
            </w:r>
            <w:r w:rsidRPr="0061649F">
              <w:rPr>
                <w:rFonts w:ascii="Times New Roman" w:hAnsi="Times New Roman"/>
                <w:color w:val="000000"/>
                <w:spacing w:val="-2"/>
                <w:lang w:eastAsia="ru-RU"/>
              </w:rPr>
              <w:t xml:space="preserve">(1 мин). Сын, дочь, ученик, покупатель, пешеход  и т.д.       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>Обсуждение ответов.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spacing w:val="16"/>
                <w:lang w:eastAsia="ru-RU"/>
              </w:rPr>
              <w:t>Классный руководитель. Мы назвали далеко не все со</w:t>
            </w:r>
            <w:r w:rsidRPr="0061649F">
              <w:rPr>
                <w:rFonts w:ascii="Times New Roman" w:hAnsi="Times New Roman"/>
                <w:color w:val="000000"/>
                <w:spacing w:val="16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>циальные роли. Большинство из нас выступают в одинаковых со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циальных ролях. Но каждый выделяется из группы людей своей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неповторимостью, своими особенными качествами, каждый из нас 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>личность.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СИМАЛТИНИУС РАУНД ТЭЙБЛ – «одновременный раунд тейбл» -обучающая структура, в к. участники в команде одновременно выполняют письменную работу на отдельных листочках и по окончании одновременно передают друг другу по кругу. </w:t>
            </w:r>
            <w:r w:rsidRPr="0061649F">
              <w:rPr>
                <w:rFonts w:ascii="Times New Roman" w:hAnsi="Times New Roman"/>
                <w:color w:val="FF0000"/>
                <w:lang w:eastAsia="ru-RU"/>
              </w:rPr>
              <w:t>По</w:t>
            </w:r>
            <w:r w:rsidRPr="0061649F">
              <w:rPr>
                <w:rFonts w:ascii="Times New Roman" w:hAnsi="Times New Roman"/>
                <w:lang w:eastAsia="ru-RU"/>
              </w:rPr>
              <w:t xml:space="preserve"> </w:t>
            </w:r>
            <w:r w:rsidRPr="0061649F">
              <w:rPr>
                <w:rFonts w:ascii="Times New Roman" w:hAnsi="Times New Roman"/>
                <w:color w:val="FF0000"/>
                <w:lang w:eastAsia="ru-RU"/>
              </w:rPr>
              <w:t>30 секунд достаточно!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ТЭЙК ОФ –ТАЧ ДАУН – «встать –сесть». </w:t>
            </w:r>
            <w:r w:rsidRPr="0061649F">
              <w:rPr>
                <w:rFonts w:ascii="Times New Roman" w:hAnsi="Times New Roman"/>
                <w:color w:val="FF0000"/>
                <w:lang w:eastAsia="ru-RU"/>
              </w:rPr>
              <w:t xml:space="preserve">Я называла только выделенные слова! 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ЭЙ АР ГАЙД –«Руководство предположения»</w:t>
            </w:r>
          </w:p>
        </w:tc>
        <w:tc>
          <w:tcPr>
            <w:tcW w:w="4819" w:type="dxa"/>
          </w:tcPr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lang w:eastAsia="ru-RU"/>
              </w:rPr>
              <w:t>«Личность» - очень многозначное слово. В этом понятии выража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ется самое главное, что присуще данному человеку, - совокупность 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его внутренних свойств как существа общественного, таких, как 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черты разума, души, поведения, что любит, ценит, как относится к другим, умеет ли твёрдо держать своё слово, самостоятелен он или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>податлив чужой воле. Человек и личность - это не синонимы. Че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t>ловек ещё не может быть личностью (например, новорождённый), но личность - это всегда человек, и личностью не может быть ни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softHyphen/>
              <w:t>кто, кроме человека. Личность неповторима, как и человек. Лич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softHyphen/>
              <w:t>ность - это человек как носитель сознания. Личностью не рожда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>ются, а становятся в определённых общественных условиях. В за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4"/>
                <w:lang w:eastAsia="ru-RU"/>
              </w:rPr>
              <w:t xml:space="preserve">висимости от многих жизненных обстоятельств человек может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стать цельной, уважаемой в обществе личностью, а может ею и не стать. Какими же качествами должен обладать человек, которого 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t>можно назвать цельной, гармоничной личностью?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Можно сказать, что личность – это человек, с одной стороны, обладающий определённым набором качеств, с другой стороны,  неразрывно связанный с обществом и, в-третьих, прошедший в своём развитии долгий путь.</w:t>
            </w:r>
            <w:r w:rsidRPr="0061649F">
              <w:rPr>
                <w:rFonts w:ascii="Times New Roman" w:hAnsi="Times New Roman"/>
                <w:lang w:eastAsia="ru-RU"/>
              </w:rPr>
              <w:br/>
              <w:t>Итак, личностью не родятся, личностью становятся. На протяжении 19 века считалось, что личность существует как нечто полностью сформировавшееся ещё до рождения. Семья, предки и гены полностью определяли то, кем и каким  будет человек. Когда человек рождается, врачи, которые его приняли, облегченно говорят: «Ну, вот и всё!» А женщина, которая только что стала матерью, сквозь боль, сквозь слёзы тоже пытается улыбаться. «Нет, – качает она головой, – это только начало, начало новой жизни, нового человека». Слово «личность» употребляется по отношению к челове</w:t>
            </w:r>
            <w:r w:rsidRPr="0061649F">
              <w:rPr>
                <w:rFonts w:ascii="Times New Roman" w:hAnsi="Times New Roman"/>
                <w:lang w:eastAsia="ru-RU"/>
              </w:rPr>
              <w:softHyphen/>
              <w:t>ку лишь с определенного этапа его развития. Мы не говорим о личности новорожденного или даже двухлетнего ребенка. Она – относи</w:t>
            </w:r>
            <w:r w:rsidRPr="0061649F">
              <w:rPr>
                <w:rFonts w:ascii="Times New Roman" w:hAnsi="Times New Roman"/>
                <w:lang w:eastAsia="ru-RU"/>
              </w:rPr>
              <w:softHyphen/>
              <w:t>тельно поздний продукт социального развития. Личность – высшее достижение человеческих усилий, результат кропотливой работы.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-Вспомним притчу:  …На одной планете жили люди, целью жизни которых являлось дело: они переносили груз. Он был упакован в мешки разной величины, удобные и неудобные для переноски. Каждый человек подходил и брал мешок поудобнее, относил его на место и возвращался обратно, чтобы выбрать для себя такой же удобный для переноски груз. Лишь один человек каждый раз со вздохом взваливал на себя самую тяжелую ношу и с трудом доставлял ее на место. Однажды его спросили, зачем он добровольно выбирает себе ношу тяжелее.  Ведь есть люди, которые сильнее его. Он лишь ответил: «Кому-то ведь надо ее нести. Пусть это буду я!»…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-Я думаю, каждый из вас правильно ответит на вопрос, кто же в этой притче личность.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  <w:r w:rsidRPr="0061649F">
              <w:rPr>
                <w:rFonts w:ascii="Times New Roman" w:hAnsi="Times New Roman"/>
                <w:lang w:eastAsia="ru-RU"/>
              </w:rPr>
              <w:t xml:space="preserve">Сегодня мы говорим о понятии «человек – личность». А как по-вашему: легко ли быть личностью? 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-Представьте себе ночное небо. Когда на небе нет туч, на нем становятся видны звезды. Много звезд. Миллиарды звезд. Они светят, призывно манят к себе. Но звезды есть не только на небе. На земле тоже много звезд, и каждая излучает свет.  Каждый человек – неповторимая звезда, личность. Звезды  находятся и здесь, в этой комнате. Это мы с вами.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 А что считается, по-вашему, главным в понятии «личность»?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Нравственные качества человека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– В течение всей жизни человек стремится познать себя, задавая вопросы: «Кто я?», «Какой я?», «Где моё место в обществе?».  Сейчас каждый из вас подумает и запишет 2-3 качества характера, которые вам нравятся в себе. </w:t>
            </w: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Учащиеся в течение 2 минут выполняют задание, после чего делятся написанным со своими одноклассниками.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 w:rsidRPr="0061649F">
              <w:rPr>
                <w:rFonts w:ascii="Times New Roman" w:hAnsi="Times New Roman"/>
                <w:lang w:val="en-US" w:eastAsia="ru-RU"/>
              </w:rPr>
              <w:t>IV</w:t>
            </w: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iCs/>
                <w:color w:val="000000"/>
                <w:lang w:eastAsia="ru-RU"/>
              </w:rPr>
              <w:t>Итог урока.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МЭНЭДЖ МЭТ – инструмент для управления классом.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 Согласны ли вы, что именно эти черты присущи цельной, гармо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ничной личности? Особым авторитетом пользуются люди, которые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отказываются от своих интересов ради общества, других людей, 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t>проявляют целеустремлённость и силу духа. Таких людей называ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3"/>
                <w:lang w:eastAsia="ru-RU"/>
              </w:rPr>
              <w:t xml:space="preserve">ют сильными людьми, сильными личностями. Именно благодаря 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им происходит развитие общества. И не всегда сильные личности </w:t>
            </w:r>
            <w:r w:rsidRPr="0061649F">
              <w:rPr>
                <w:rFonts w:ascii="Times New Roman" w:hAnsi="Times New Roman"/>
                <w:color w:val="000000"/>
                <w:spacing w:val="2"/>
                <w:lang w:eastAsia="ru-RU"/>
              </w:rPr>
              <w:t xml:space="preserve">являются людьми известными. Например, в сталинские времена 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>были личности, которых не сломили тюрьмы и лагеря, которые вы</w:t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3"/>
                <w:lang w:eastAsia="ru-RU"/>
              </w:rPr>
              <w:t>держали все испытания, не предали своих товарищей, оставались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t xml:space="preserve"> верными своим идеалам, ценностям, принципам, не открещивались от своих поступков, не изменили себе.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lang w:eastAsia="ru-RU"/>
              </w:rPr>
            </w:pPr>
            <w:r w:rsidRPr="0061649F">
              <w:rPr>
                <w:rFonts w:ascii="Times New Roman" w:hAnsi="Times New Roman"/>
                <w:color w:val="000000"/>
                <w:lang w:eastAsia="ru-RU"/>
              </w:rPr>
              <w:t>Каждый из нас личность, каждому присущи свои положитель</w:t>
            </w:r>
            <w:r w:rsidRPr="0061649F">
              <w:rPr>
                <w:rFonts w:ascii="Times New Roman" w:hAnsi="Times New Roman"/>
                <w:color w:val="000000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ные качества, и если бы каждый смог применить их в полной мере, 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t>то наше общество усовершенствовалось бы в нравственном отно</w:t>
            </w:r>
            <w:r w:rsidRPr="0061649F">
              <w:rPr>
                <w:rFonts w:ascii="Times New Roman" w:hAnsi="Times New Roman"/>
                <w:color w:val="000000"/>
                <w:spacing w:val="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color w:val="000000"/>
                <w:spacing w:val="-3"/>
                <w:lang w:eastAsia="ru-RU"/>
              </w:rPr>
              <w:t>шении.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-Послушайте стихотворение Б.Пастернака.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5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Во всём мне хочется дойти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До самой сути.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В работе, в поисках пути,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В сердечной смуте.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До сущности протекших дней,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До их причины,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До основанья, до корней,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До сердцевины.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Всё время схватывая нить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Судеб, событий.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0"/>
                <w:lang w:eastAsia="ru-RU"/>
              </w:rPr>
            </w:pPr>
            <w:r w:rsidRPr="0061649F">
              <w:rPr>
                <w:rFonts w:ascii="Times New Roman" w:hAnsi="Times New Roman"/>
                <w:spacing w:val="-10"/>
                <w:lang w:eastAsia="ru-RU"/>
              </w:rPr>
              <w:t>Жить, думать, чувствовать, любить,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Свершать открытья.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i/>
                <w:iCs/>
                <w:spacing w:val="-1"/>
                <w:lang w:eastAsia="ru-RU"/>
              </w:rPr>
              <w:t>(Б. Пастернак.)</w:t>
            </w:r>
            <w:r w:rsidRPr="006164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-Продолжим работу по углуб</w:t>
            </w:r>
            <w:r w:rsidRPr="0061649F">
              <w:rPr>
                <w:rFonts w:ascii="Times New Roman" w:hAnsi="Times New Roman"/>
                <w:lang w:eastAsia="ru-RU"/>
              </w:rPr>
              <w:softHyphen/>
              <w:t xml:space="preserve">лению и расширению наших представлений о человеке. Каждый родившийся человек естественно включается в жизнь общества. Общество - это все человечество в его истории и перспективе. В </w:t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>обществе между людьми складываются отношения. В разных жиз</w:t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softHyphen/>
            </w:r>
            <w:r w:rsidRPr="0061649F">
              <w:rPr>
                <w:rFonts w:ascii="Times New Roman" w:hAnsi="Times New Roman"/>
                <w:lang w:eastAsia="ru-RU"/>
              </w:rPr>
              <w:t xml:space="preserve">ненных ситуациях один и тот же человек играет в обществе разные </w:t>
            </w:r>
            <w:r w:rsidRPr="0061649F">
              <w:rPr>
                <w:rFonts w:ascii="Times New Roman" w:hAnsi="Times New Roman"/>
                <w:spacing w:val="-1"/>
                <w:lang w:eastAsia="ru-RU"/>
              </w:rPr>
              <w:t>социальные роли.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Задание  группам :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spacing w:val="-1"/>
                <w:lang w:eastAsia="ru-RU"/>
              </w:rPr>
            </w:pPr>
            <w:r w:rsidRPr="0061649F">
              <w:rPr>
                <w:rFonts w:ascii="Times New Roman" w:hAnsi="Times New Roman"/>
                <w:b/>
                <w:spacing w:val="15"/>
                <w:lang w:eastAsia="ru-RU"/>
              </w:rPr>
              <w:t>-</w:t>
            </w:r>
            <w:r w:rsidRPr="0061649F">
              <w:rPr>
                <w:rFonts w:ascii="Times New Roman" w:hAnsi="Times New Roman"/>
                <w:lang w:eastAsia="ru-RU"/>
              </w:rPr>
              <w:t xml:space="preserve">Назвать как можно больше известных людей, которых в обществе относят  к понятию «человек-личность».  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iCs/>
                <w:color w:val="000000"/>
                <w:lang w:eastAsia="ru-RU"/>
              </w:rPr>
              <w:t xml:space="preserve">Создают синквейн по членам предложения.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iCs/>
                <w:color w:val="000000"/>
                <w:lang w:eastAsia="ru-RU"/>
              </w:rPr>
              <w:t>Подлежащие сели за один стол, сказуемые за другой и т.д.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iCs/>
                <w:color w:val="000000"/>
                <w:lang w:eastAsia="ru-RU"/>
              </w:rPr>
              <w:t>Общий - об уроке - совместно.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61649F">
              <w:rPr>
                <w:rFonts w:ascii="Times New Roman" w:hAnsi="Times New Roman"/>
                <w:iCs/>
                <w:color w:val="000000"/>
                <w:lang w:eastAsia="ru-RU"/>
              </w:rPr>
              <w:t>Д.з. На основе данных предложений составить связный текст.</w:t>
            </w: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СЫ</w:t>
            </w:r>
            <w:r w:rsidRPr="0061649F">
              <w:rPr>
                <w:rFonts w:ascii="Times New Roman" w:hAnsi="Times New Roman"/>
                <w:lang w:eastAsia="ru-RU"/>
              </w:rPr>
              <w:t xml:space="preserve">НК-РАЙТ-РАУНД – «подумай-запиши-обсуди в команде».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color w:val="FF0000"/>
                <w:lang w:eastAsia="ru-RU"/>
              </w:rPr>
              <w:t>После обсуждения в командах один ученик  записывает и разбирает на доске.</w:t>
            </w: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-А теперь запишите фамилии тех, кого вы считаете личностью, которых вы хорошо знаете, кто живет рядом с вами, кто, возможно, учится в вашем классе или в вашей школе. 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Отводится время-2 минуты. Отвечает  первой  та группа, которая ответила быстрее.</w:t>
            </w: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Ещё  древние говорили, что человек – самый загадочный сфинкс на Земле. Наши современники  тоже считают, что человек – самое простое и самое сложное. Как научиться понимать самого себя? Если я спрошу об этом вас, то, наверняка, получу  разные ответы. И каждый из вас по-своему будет прав, потому что все вы неповторимы и индивидуальны. И вы подтверждаете это, постоянно произнося слова  «МОЁ», «ПО-МОЕМУ»,  «Я». А что же представляет собой это маленькое, но такое ёмкое слово «Я»? </w:t>
            </w:r>
            <w:r w:rsidRPr="0061649F">
              <w:rPr>
                <w:rFonts w:ascii="Times New Roman" w:hAnsi="Times New Roman"/>
                <w:lang w:eastAsia="ru-RU"/>
              </w:rPr>
              <w:br/>
              <w:t>Давайте ответим на вопрос: «Кто такой я?» Давайте ответим на вопрос: «Кто такой я?»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i/>
                <w:iCs/>
                <w:lang w:eastAsia="ru-RU"/>
              </w:rPr>
              <w:t>Учащиеся выходят к интерактивной доске и дополняют запись своими вариантами.(пишут слова маркером)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Я – дочь, сын;</w:t>
            </w:r>
            <w:r w:rsidRPr="0061649F">
              <w:rPr>
                <w:rFonts w:ascii="Times New Roman" w:hAnsi="Times New Roman"/>
                <w:lang w:eastAsia="ru-RU"/>
              </w:rPr>
              <w:br/>
              <w:t>Я – брат, сестра;</w:t>
            </w:r>
            <w:r w:rsidRPr="0061649F">
              <w:rPr>
                <w:rFonts w:ascii="Times New Roman" w:hAnsi="Times New Roman"/>
                <w:lang w:eastAsia="ru-RU"/>
              </w:rPr>
              <w:br/>
              <w:t>Я – ученик, ученица;</w:t>
            </w:r>
            <w:r w:rsidRPr="0061649F">
              <w:rPr>
                <w:rFonts w:ascii="Times New Roman" w:hAnsi="Times New Roman"/>
                <w:lang w:eastAsia="ru-RU"/>
              </w:rPr>
              <w:br/>
              <w:t>Я – сосед, соседка;</w:t>
            </w:r>
            <w:r w:rsidRPr="0061649F">
              <w:rPr>
                <w:rFonts w:ascii="Times New Roman" w:hAnsi="Times New Roman"/>
                <w:lang w:eastAsia="ru-RU"/>
              </w:rPr>
              <w:br/>
              <w:t>Я – покупатель;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 -Закончить наш разговор я хочу  обращением к вам, дорогие ребята. Чтобы сказать самому себе: «Я – личность», мало собственного признания. Надо, чтобы это признание сделали люди, которые тебя окружают. Никогда не забывайте, что личность – это звезда, которая призвана светить.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Послушайте стихотворение и поразмышляйте над их строками: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Оставляет ветка плод,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Оставляет пчелка мед,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Нивы – золота-зерна,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Золотой янтарь – сосна,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Овцы – тонкое руно,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Лозы – пряное питье,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Оставляет человек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Имя доброе навек.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Овсей Дриз.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</w:tr>
      <w:tr w:rsidR="00DB169A" w:rsidRPr="0061649F" w:rsidTr="0061649F">
        <w:trPr>
          <w:trHeight w:val="70"/>
        </w:trPr>
        <w:tc>
          <w:tcPr>
            <w:tcW w:w="561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2" w:type="dxa"/>
            <w:gridSpan w:val="2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 xml:space="preserve">-Я считаю, ребята, что вы сегодня были честными в своих ответах,  поэтому я хочу сказать вам, что вы все победили, потому что каждый из вас личность. А легко ли быть личностью ? Над этим вопросом задумайтесь еще раз. </w:t>
            </w:r>
          </w:p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649F">
              <w:rPr>
                <w:rFonts w:ascii="Times New Roman" w:hAnsi="Times New Roman"/>
                <w:lang w:eastAsia="ru-RU"/>
              </w:rPr>
              <w:t>Спасибо за урок!!!</w:t>
            </w:r>
          </w:p>
          <w:p w:rsidR="00DB169A" w:rsidRPr="0061649F" w:rsidRDefault="00DB169A" w:rsidP="006164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</w:tcPr>
          <w:p w:rsidR="00DB169A" w:rsidRPr="0061649F" w:rsidRDefault="00DB169A" w:rsidP="0061649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</w:p>
        </w:tc>
      </w:tr>
    </w:tbl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  <w:rPr>
          <w:rFonts w:ascii="Times New Roman" w:hAnsi="Times New Roman"/>
        </w:rPr>
      </w:pPr>
    </w:p>
    <w:p w:rsidR="00DB169A" w:rsidRPr="009B5D17" w:rsidRDefault="00DB169A" w:rsidP="002F2AF7">
      <w:pPr>
        <w:spacing w:after="0" w:line="240" w:lineRule="auto"/>
      </w:pPr>
    </w:p>
    <w:p w:rsidR="00DB169A" w:rsidRDefault="00DB169A"/>
    <w:sectPr w:rsidR="00DB169A" w:rsidSect="0029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F7"/>
    <w:rsid w:val="001C339C"/>
    <w:rsid w:val="001E1F09"/>
    <w:rsid w:val="00293691"/>
    <w:rsid w:val="0029537B"/>
    <w:rsid w:val="002F2AF7"/>
    <w:rsid w:val="0061649F"/>
    <w:rsid w:val="006C43F4"/>
    <w:rsid w:val="009B5D17"/>
    <w:rsid w:val="00DB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AF7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F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2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7</Pages>
  <Words>2097</Words>
  <Characters>11958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Аггеева</cp:lastModifiedBy>
  <cp:revision>2</cp:revision>
  <dcterms:created xsi:type="dcterms:W3CDTF">2014-10-17T18:40:00Z</dcterms:created>
  <dcterms:modified xsi:type="dcterms:W3CDTF">2019-07-14T20:24:00Z</dcterms:modified>
</cp:coreProperties>
</file>